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6" w:type="dxa"/>
        <w:tblLook w:val="00A0"/>
      </w:tblPr>
      <w:tblGrid>
        <w:gridCol w:w="3970"/>
        <w:gridCol w:w="3402"/>
        <w:gridCol w:w="3968"/>
      </w:tblGrid>
      <w:tr w:rsidR="004736F9">
        <w:tc>
          <w:tcPr>
            <w:tcW w:w="3970" w:type="dxa"/>
          </w:tcPr>
          <w:p w:rsidR="004736F9" w:rsidRDefault="004736F9" w:rsidP="00482C77">
            <w:pPr>
              <w:jc w:val="both"/>
            </w:pPr>
          </w:p>
          <w:p w:rsidR="004736F9" w:rsidRDefault="004736F9" w:rsidP="00D03BC5">
            <w:pPr>
              <w:ind w:left="-900"/>
              <w:jc w:val="both"/>
            </w:pPr>
          </w:p>
        </w:tc>
        <w:tc>
          <w:tcPr>
            <w:tcW w:w="3402" w:type="dxa"/>
          </w:tcPr>
          <w:p w:rsidR="004736F9" w:rsidRDefault="004736F9" w:rsidP="00D03BC5">
            <w:pPr>
              <w:ind w:left="-190"/>
            </w:pPr>
          </w:p>
        </w:tc>
        <w:tc>
          <w:tcPr>
            <w:tcW w:w="3968" w:type="dxa"/>
          </w:tcPr>
          <w:p w:rsidR="004736F9" w:rsidRDefault="004736F9" w:rsidP="00482C77">
            <w:pPr>
              <w:jc w:val="both"/>
            </w:pPr>
          </w:p>
        </w:tc>
      </w:tr>
    </w:tbl>
    <w:p w:rsidR="004736F9" w:rsidRDefault="004736F9" w:rsidP="00CD3289">
      <w:pPr>
        <w:rPr>
          <w:sz w:val="28"/>
          <w:szCs w:val="28"/>
        </w:rPr>
      </w:pPr>
    </w:p>
    <w:p w:rsidR="004736F9" w:rsidRDefault="004736F9" w:rsidP="00D03BC5">
      <w:pPr>
        <w:rPr>
          <w:sz w:val="28"/>
          <w:szCs w:val="28"/>
        </w:rPr>
      </w:pPr>
      <w:r>
        <w:rPr>
          <w:sz w:val="28"/>
          <w:szCs w:val="28"/>
        </w:rPr>
        <w:t xml:space="preserve">     «РАССМОТРЕНО»                                                               «УТВЕРЖДЕНО»</w:t>
      </w:r>
    </w:p>
    <w:p w:rsidR="004736F9" w:rsidRDefault="004736F9" w:rsidP="00CD3289">
      <w:pPr>
        <w:rPr>
          <w:sz w:val="28"/>
          <w:szCs w:val="28"/>
        </w:rPr>
      </w:pPr>
      <w:r w:rsidRPr="00D03BC5">
        <w:rPr>
          <w:sz w:val="28"/>
          <w:szCs w:val="28"/>
        </w:rPr>
        <w:t xml:space="preserve">на заседании педагогического </w:t>
      </w:r>
      <w:r>
        <w:rPr>
          <w:sz w:val="28"/>
          <w:szCs w:val="28"/>
        </w:rPr>
        <w:t xml:space="preserve">                               директор МКУ ДО «МРШИ»</w:t>
      </w:r>
    </w:p>
    <w:p w:rsidR="004736F9" w:rsidRDefault="004736F9" w:rsidP="00CD3289">
      <w:pPr>
        <w:rPr>
          <w:sz w:val="28"/>
          <w:szCs w:val="28"/>
        </w:rPr>
      </w:pPr>
      <w:r w:rsidRPr="00D03BC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</w:t>
      </w:r>
      <w:r w:rsidRPr="00D03BC5">
        <w:rPr>
          <w:sz w:val="28"/>
          <w:szCs w:val="28"/>
        </w:rPr>
        <w:t xml:space="preserve">МКУ ДО « МРШИ» </w:t>
      </w:r>
      <w:r>
        <w:rPr>
          <w:sz w:val="28"/>
          <w:szCs w:val="28"/>
        </w:rPr>
        <w:t xml:space="preserve">                                    Улубеков А.Р. ___________</w:t>
      </w:r>
    </w:p>
    <w:p w:rsidR="004736F9" w:rsidRPr="00D03BC5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Протокол от 29.08.2016 № 6                                    приказ от 29.08.2016 № 6</w:t>
      </w:r>
    </w:p>
    <w:p w:rsidR="004736F9" w:rsidRDefault="004736F9" w:rsidP="00CD3289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Порядок</w:t>
      </w:r>
    </w:p>
    <w:p w:rsidR="004736F9" w:rsidRDefault="004736F9" w:rsidP="00CD32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4736F9" w:rsidRPr="003E437C" w:rsidRDefault="004736F9" w:rsidP="003E4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отношений между Муниципальным казенным учреждением дополнительного образования «Магарамкентская районная  школа искусств» обучающимися и (или) родителями (законными представителями) обучающихся.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1.2. Настоящий Порядок регламентирует оформление возникновения, приостановления и прекращения отношений между Муниципальным образовательным учреждением средней общеобразовательной школой №83 (далее МКУДО «МРШИ»)  и обучающимися и (или) родителями (законными представителями) несовершеннолетних обучающихся.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Возникновение образовательных отношений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2.2. Возникновение образовательных отношений в связи с приемом лица в учреждение на обучение по основным общеобразовательным программам дополнительного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Договор об образовании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Изменение образовательных отношений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4736F9" w:rsidRPr="001B6209" w:rsidRDefault="004736F9" w:rsidP="001B62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6209">
        <w:rPr>
          <w:sz w:val="28"/>
          <w:szCs w:val="28"/>
        </w:rPr>
        <w:t>перевод на обучение по другой дополнительной общеобразовательной программе;</w:t>
      </w:r>
    </w:p>
    <w:p w:rsidR="004736F9" w:rsidRPr="001B6209" w:rsidRDefault="004736F9" w:rsidP="001B62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B6209">
        <w:rPr>
          <w:sz w:val="28"/>
          <w:szCs w:val="28"/>
        </w:rPr>
        <w:t>иные случаи, предусмотренные нормативно-правовыми актами.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Прекращение образовательных отношений</w:t>
      </w:r>
    </w:p>
    <w:p w:rsidR="004736F9" w:rsidRDefault="004736F9" w:rsidP="00CD3289">
      <w:pPr>
        <w:rPr>
          <w:sz w:val="28"/>
          <w:szCs w:val="28"/>
        </w:rPr>
      </w:pP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4736F9" w:rsidRPr="00CD3289" w:rsidRDefault="004736F9" w:rsidP="00CD32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3289">
        <w:rPr>
          <w:sz w:val="28"/>
          <w:szCs w:val="28"/>
        </w:rPr>
        <w:t>в связи с получением образования (завершением обучения);</w:t>
      </w:r>
    </w:p>
    <w:p w:rsidR="004736F9" w:rsidRPr="00CD3289" w:rsidRDefault="004736F9" w:rsidP="00CD32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3289">
        <w:rPr>
          <w:sz w:val="28"/>
          <w:szCs w:val="28"/>
        </w:rPr>
        <w:t>досрочно по основаниям, установленным законодательством об образовании.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4736F9" w:rsidRDefault="004736F9" w:rsidP="00CD3289">
      <w:pPr>
        <w:rPr>
          <w:sz w:val="28"/>
          <w:szCs w:val="28"/>
        </w:rPr>
      </w:pPr>
      <w:r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736F9" w:rsidRDefault="004736F9" w:rsidP="00CD3289">
      <w:pPr>
        <w:rPr>
          <w:sz w:val="32"/>
          <w:szCs w:val="32"/>
        </w:rPr>
      </w:pPr>
    </w:p>
    <w:p w:rsidR="004736F9" w:rsidRDefault="004736F9"/>
    <w:sectPr w:rsidR="004736F9" w:rsidSect="001E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36D07"/>
    <w:multiLevelType w:val="hybridMultilevel"/>
    <w:tmpl w:val="12F22A9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1">
    <w:nsid w:val="694E19AD"/>
    <w:multiLevelType w:val="hybridMultilevel"/>
    <w:tmpl w:val="17AC981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289"/>
    <w:rsid w:val="001B6209"/>
    <w:rsid w:val="001E5C31"/>
    <w:rsid w:val="00333EC2"/>
    <w:rsid w:val="003E437C"/>
    <w:rsid w:val="004736F9"/>
    <w:rsid w:val="00482C77"/>
    <w:rsid w:val="00660DB4"/>
    <w:rsid w:val="00911363"/>
    <w:rsid w:val="00CD3289"/>
    <w:rsid w:val="00D03BC5"/>
    <w:rsid w:val="00D14B27"/>
    <w:rsid w:val="00DF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32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1092</Words>
  <Characters>6228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4</cp:revision>
  <dcterms:created xsi:type="dcterms:W3CDTF">2018-05-22T07:11:00Z</dcterms:created>
  <dcterms:modified xsi:type="dcterms:W3CDTF">2018-05-22T09:08:00Z</dcterms:modified>
</cp:coreProperties>
</file>